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6C05" w14:textId="77777777" w:rsidR="00FD0B51" w:rsidRPr="00AF2E9A" w:rsidRDefault="00FD0B51" w:rsidP="00EC7C49">
      <w:pPr>
        <w:tabs>
          <w:tab w:val="left" w:pos="380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CB46448" w14:textId="77777777" w:rsidR="00AF2E9A" w:rsidRPr="00AF2E9A" w:rsidRDefault="00AF2E9A" w:rsidP="00EC7C49">
      <w:pPr>
        <w:tabs>
          <w:tab w:val="left" w:pos="3804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2E9A">
        <w:rPr>
          <w:rFonts w:ascii="Arial" w:hAnsi="Arial" w:cs="Arial"/>
          <w:b/>
          <w:bCs/>
          <w:sz w:val="24"/>
          <w:szCs w:val="24"/>
        </w:rPr>
        <w:t>Título de la ponencia</w:t>
      </w:r>
    </w:p>
    <w:p w14:paraId="04EB7A61" w14:textId="58989D06" w:rsidR="00AF2E9A" w:rsidRPr="00AF2E9A" w:rsidRDefault="00AF2E9A" w:rsidP="00EC7C49">
      <w:pPr>
        <w:tabs>
          <w:tab w:val="left" w:pos="3804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2E9A">
        <w:rPr>
          <w:rFonts w:ascii="Arial" w:hAnsi="Arial" w:cs="Arial"/>
          <w:b/>
          <w:bCs/>
          <w:sz w:val="24"/>
          <w:szCs w:val="24"/>
        </w:rPr>
        <w:t>(en negritas, centrado, máximo de 15 palabras)</w:t>
      </w:r>
    </w:p>
    <w:p w14:paraId="5B1FD5C4" w14:textId="7813AE59" w:rsidR="00AF2E9A" w:rsidRPr="00AF2E9A" w:rsidRDefault="00AF2E9A" w:rsidP="00EC7C49">
      <w:pPr>
        <w:tabs>
          <w:tab w:val="left" w:pos="3804"/>
        </w:tabs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F2E9A">
        <w:rPr>
          <w:rFonts w:ascii="Arial" w:hAnsi="Arial" w:cs="Arial"/>
          <w:b/>
          <w:bCs/>
          <w:sz w:val="24"/>
          <w:szCs w:val="24"/>
        </w:rPr>
        <w:t>Autor / Autores</w:t>
      </w:r>
    </w:p>
    <w:p w14:paraId="1835FEF6" w14:textId="1D4E6AF3" w:rsidR="00AF2E9A" w:rsidRPr="00AF2E9A" w:rsidRDefault="00AF2E9A" w:rsidP="00EC7C49">
      <w:pPr>
        <w:tabs>
          <w:tab w:val="left" w:pos="3804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C7C49">
        <w:rPr>
          <w:rFonts w:ascii="Arial" w:hAnsi="Arial" w:cs="Arial"/>
          <w:sz w:val="24"/>
          <w:szCs w:val="24"/>
        </w:rPr>
        <w:t>(en negritas</w:t>
      </w:r>
      <w:r w:rsidRPr="00AF2E9A">
        <w:rPr>
          <w:rFonts w:ascii="Arial" w:hAnsi="Arial" w:cs="Arial"/>
          <w:sz w:val="24"/>
          <w:szCs w:val="24"/>
        </w:rPr>
        <w:t xml:space="preserve">, alineado a la derecha, Nombre, Apellidos, </w:t>
      </w:r>
      <w:r w:rsidR="005F42CC">
        <w:rPr>
          <w:rFonts w:ascii="Arial" w:hAnsi="Arial" w:cs="Arial"/>
          <w:sz w:val="24"/>
          <w:szCs w:val="24"/>
        </w:rPr>
        <w:t xml:space="preserve">separado </w:t>
      </w:r>
      <w:r w:rsidR="00EC7C49">
        <w:rPr>
          <w:rFonts w:ascii="Arial" w:hAnsi="Arial" w:cs="Arial"/>
          <w:sz w:val="24"/>
          <w:szCs w:val="24"/>
        </w:rPr>
        <w:t>Email</w:t>
      </w:r>
      <w:r w:rsidRPr="00AF2E9A">
        <w:rPr>
          <w:rFonts w:ascii="Arial" w:hAnsi="Arial" w:cs="Arial"/>
          <w:sz w:val="24"/>
          <w:szCs w:val="24"/>
        </w:rPr>
        <w:t xml:space="preserve"> y separado la adscripción académica)</w:t>
      </w:r>
    </w:p>
    <w:p w14:paraId="7DD61023" w14:textId="77777777" w:rsidR="00AF2E9A" w:rsidRPr="00AF2E9A" w:rsidRDefault="00AF2E9A" w:rsidP="00EC7C49">
      <w:pPr>
        <w:tabs>
          <w:tab w:val="left" w:pos="3804"/>
        </w:tabs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1299C43A" w14:textId="77777777" w:rsidR="00B04E65" w:rsidRPr="00AF2E9A" w:rsidRDefault="00B04E65" w:rsidP="00EC7C49">
      <w:pPr>
        <w:tabs>
          <w:tab w:val="left" w:pos="380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305591B" w14:textId="6469B93A" w:rsidR="00FD0B51" w:rsidRPr="00AF2E9A" w:rsidRDefault="00951036" w:rsidP="00EC7C49">
      <w:pPr>
        <w:tabs>
          <w:tab w:val="left" w:pos="380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F2E9A">
        <w:rPr>
          <w:rFonts w:ascii="Arial" w:hAnsi="Arial" w:cs="Arial"/>
          <w:sz w:val="24"/>
          <w:szCs w:val="24"/>
        </w:rPr>
        <w:t>Resumen</w:t>
      </w:r>
      <w:r w:rsidR="00480EA8" w:rsidRPr="00AF2E9A">
        <w:rPr>
          <w:rFonts w:ascii="Arial" w:hAnsi="Arial" w:cs="Arial"/>
          <w:sz w:val="24"/>
          <w:szCs w:val="24"/>
        </w:rPr>
        <w:t xml:space="preserve"> </w:t>
      </w:r>
      <w:r w:rsidR="00FD0B51" w:rsidRPr="00AF2E9A">
        <w:rPr>
          <w:rFonts w:ascii="Arial" w:hAnsi="Arial" w:cs="Arial"/>
          <w:sz w:val="24"/>
          <w:szCs w:val="24"/>
        </w:rPr>
        <w:t xml:space="preserve">(Máximo </w:t>
      </w:r>
      <w:r w:rsidR="00AF2E9A" w:rsidRPr="00AF2E9A">
        <w:rPr>
          <w:rFonts w:ascii="Arial" w:hAnsi="Arial" w:cs="Arial"/>
          <w:sz w:val="24"/>
          <w:szCs w:val="24"/>
        </w:rPr>
        <w:t>4</w:t>
      </w:r>
      <w:r w:rsidR="00FD0B51" w:rsidRPr="00AF2E9A">
        <w:rPr>
          <w:rFonts w:ascii="Arial" w:hAnsi="Arial" w:cs="Arial"/>
          <w:sz w:val="24"/>
          <w:szCs w:val="24"/>
        </w:rPr>
        <w:t>00 palabras</w:t>
      </w:r>
      <w:r w:rsidR="00AF2E9A" w:rsidRPr="00AF2E9A">
        <w:rPr>
          <w:rFonts w:ascii="Arial" w:hAnsi="Arial" w:cs="Arial"/>
          <w:sz w:val="24"/>
          <w:szCs w:val="24"/>
        </w:rPr>
        <w:t xml:space="preserve">, Arial 12, interlineado </w:t>
      </w:r>
      <w:r w:rsidR="00EC7C49">
        <w:rPr>
          <w:rFonts w:ascii="Arial" w:hAnsi="Arial" w:cs="Arial"/>
          <w:sz w:val="24"/>
          <w:szCs w:val="24"/>
        </w:rPr>
        <w:t>1.5</w:t>
      </w:r>
      <w:r w:rsidR="00AF2E9A" w:rsidRPr="00AF2E9A">
        <w:rPr>
          <w:rFonts w:ascii="Arial" w:hAnsi="Arial" w:cs="Arial"/>
          <w:sz w:val="24"/>
          <w:szCs w:val="24"/>
        </w:rPr>
        <w:t>, espaciado 0</w:t>
      </w:r>
      <w:r w:rsidR="009248CF">
        <w:rPr>
          <w:rFonts w:ascii="Arial" w:hAnsi="Arial" w:cs="Arial"/>
          <w:sz w:val="24"/>
          <w:szCs w:val="24"/>
        </w:rPr>
        <w:t>, texto justificado</w:t>
      </w:r>
      <w:r w:rsidR="00AF2E9A" w:rsidRPr="00AF2E9A">
        <w:rPr>
          <w:rFonts w:ascii="Arial" w:hAnsi="Arial" w:cs="Arial"/>
          <w:sz w:val="24"/>
          <w:szCs w:val="24"/>
        </w:rPr>
        <w:t>)</w:t>
      </w:r>
    </w:p>
    <w:p w14:paraId="4DDBEF00" w14:textId="77777777" w:rsidR="00951036" w:rsidRPr="00AF2E9A" w:rsidRDefault="00951036" w:rsidP="00EC7C49">
      <w:pPr>
        <w:tabs>
          <w:tab w:val="left" w:pos="380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C6D2B33" w14:textId="77777777" w:rsidR="00FD0B51" w:rsidRPr="00AF2E9A" w:rsidRDefault="007B2240" w:rsidP="00EC7C49">
      <w:pPr>
        <w:tabs>
          <w:tab w:val="left" w:pos="380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F2E9A">
        <w:rPr>
          <w:rFonts w:ascii="Arial" w:hAnsi="Arial" w:cs="Arial"/>
          <w:b/>
          <w:sz w:val="24"/>
          <w:szCs w:val="24"/>
        </w:rPr>
        <w:t>1. Introducción</w:t>
      </w:r>
    </w:p>
    <w:p w14:paraId="3461D779" w14:textId="77777777" w:rsidR="00FF057D" w:rsidRPr="00AF2E9A" w:rsidRDefault="00FF057D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4F8E9381" w14:textId="77777777" w:rsidR="007B2240" w:rsidRPr="00AF2E9A" w:rsidRDefault="007B2240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AF2E9A">
        <w:rPr>
          <w:rFonts w:ascii="Arial" w:hAnsi="Arial" w:cs="Arial"/>
          <w:b/>
          <w:sz w:val="24"/>
          <w:szCs w:val="24"/>
        </w:rPr>
        <w:t>2. Objetivos de la investigación</w:t>
      </w:r>
    </w:p>
    <w:p w14:paraId="6B4881A5" w14:textId="77777777" w:rsidR="00AF2E9A" w:rsidRPr="00AF2E9A" w:rsidRDefault="00AF2E9A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13FD5339" w14:textId="500EF744" w:rsidR="00AF2E9A" w:rsidRPr="00AF2E9A" w:rsidRDefault="00AF2E9A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AF2E9A">
        <w:rPr>
          <w:rFonts w:ascii="Arial" w:hAnsi="Arial" w:cs="Arial"/>
          <w:b/>
          <w:sz w:val="24"/>
          <w:szCs w:val="24"/>
        </w:rPr>
        <w:t>3. Problemática</w:t>
      </w:r>
    </w:p>
    <w:p w14:paraId="3CF2D8B6" w14:textId="77777777" w:rsidR="007B2240" w:rsidRPr="00AF2E9A" w:rsidRDefault="007B2240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561810C8" w14:textId="4A67675C" w:rsidR="00B04E65" w:rsidRPr="00AF2E9A" w:rsidRDefault="00AF2E9A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AF2E9A">
        <w:rPr>
          <w:rFonts w:ascii="Arial" w:hAnsi="Arial" w:cs="Arial"/>
          <w:b/>
          <w:bCs/>
          <w:sz w:val="24"/>
          <w:szCs w:val="24"/>
        </w:rPr>
        <w:t>4</w:t>
      </w:r>
      <w:r w:rsidR="007B2240" w:rsidRPr="00AF2E9A">
        <w:rPr>
          <w:rFonts w:ascii="Arial" w:hAnsi="Arial" w:cs="Arial"/>
          <w:b/>
          <w:bCs/>
          <w:sz w:val="24"/>
          <w:szCs w:val="24"/>
        </w:rPr>
        <w:t>. Metodología (</w:t>
      </w:r>
      <w:r w:rsidR="00771E7E" w:rsidRPr="00AF2E9A">
        <w:rPr>
          <w:rFonts w:ascii="Arial" w:hAnsi="Arial" w:cs="Arial"/>
          <w:b/>
          <w:bCs/>
          <w:sz w:val="24"/>
          <w:szCs w:val="24"/>
        </w:rPr>
        <w:t>procedimiento</w:t>
      </w:r>
      <w:r w:rsidR="007B2240" w:rsidRPr="00AF2E9A">
        <w:rPr>
          <w:rFonts w:ascii="Arial" w:hAnsi="Arial" w:cs="Arial"/>
          <w:b/>
          <w:bCs/>
          <w:sz w:val="24"/>
          <w:szCs w:val="24"/>
        </w:rPr>
        <w:t>, técnicas e instrumentos)</w:t>
      </w:r>
    </w:p>
    <w:p w14:paraId="0FB78278" w14:textId="77777777" w:rsidR="007B2240" w:rsidRPr="00AF2E9A" w:rsidRDefault="007B2240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41E1786B" w14:textId="015F46F7" w:rsidR="007B2240" w:rsidRPr="00AF2E9A" w:rsidRDefault="00AF2E9A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AF2E9A">
        <w:rPr>
          <w:rFonts w:ascii="Arial" w:hAnsi="Arial" w:cs="Arial"/>
          <w:b/>
          <w:sz w:val="24"/>
          <w:szCs w:val="24"/>
        </w:rPr>
        <w:t>5</w:t>
      </w:r>
      <w:r w:rsidR="007B2240" w:rsidRPr="00AF2E9A">
        <w:rPr>
          <w:rFonts w:ascii="Arial" w:hAnsi="Arial" w:cs="Arial"/>
          <w:b/>
          <w:sz w:val="24"/>
          <w:szCs w:val="24"/>
        </w:rPr>
        <w:t>. Avances o resultados</w:t>
      </w:r>
    </w:p>
    <w:p w14:paraId="0F8A3200" w14:textId="77777777" w:rsidR="00AF2E9A" w:rsidRPr="00AF2E9A" w:rsidRDefault="00AF2E9A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57F3376D" w14:textId="64B2B660" w:rsidR="00AF2E9A" w:rsidRDefault="00AF2E9A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AF2E9A">
        <w:rPr>
          <w:rFonts w:ascii="Arial" w:hAnsi="Arial" w:cs="Arial"/>
          <w:b/>
          <w:sz w:val="24"/>
          <w:szCs w:val="24"/>
        </w:rPr>
        <w:t>6. Conclusiones</w:t>
      </w:r>
    </w:p>
    <w:p w14:paraId="7838748D" w14:textId="77777777" w:rsidR="00EC7C49" w:rsidRDefault="00EC7C49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255A789B" w14:textId="5AE88B41" w:rsidR="00EC7C49" w:rsidRPr="00AF2E9A" w:rsidRDefault="00EC7C49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Palabras Clave: </w:t>
      </w:r>
      <w:r w:rsidRPr="00EC7C49">
        <w:rPr>
          <w:rFonts w:ascii="Arial" w:hAnsi="Arial" w:cs="Arial"/>
          <w:bCs/>
          <w:sz w:val="24"/>
          <w:szCs w:val="24"/>
        </w:rPr>
        <w:t>(hasta 5 palabras clave, ordenadas alfabéticamente y separadas por coma “,”)</w:t>
      </w:r>
    </w:p>
    <w:p w14:paraId="1FC39945" w14:textId="77777777" w:rsidR="007B2240" w:rsidRPr="00AF2E9A" w:rsidRDefault="007B2240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6CB6CB17" w14:textId="37F874E8" w:rsidR="007B2240" w:rsidRPr="00AF2E9A" w:rsidRDefault="00EC7C49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7B2240" w:rsidRPr="00AF2E9A">
        <w:rPr>
          <w:rFonts w:ascii="Arial" w:hAnsi="Arial" w:cs="Arial"/>
          <w:b/>
          <w:sz w:val="24"/>
          <w:szCs w:val="24"/>
        </w:rPr>
        <w:t xml:space="preserve">. Referencias </w:t>
      </w:r>
    </w:p>
    <w:p w14:paraId="6D98A12B" w14:textId="00860A31" w:rsidR="002E0F23" w:rsidRDefault="007B2240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AF2E9A">
        <w:rPr>
          <w:rFonts w:ascii="Arial" w:hAnsi="Arial" w:cs="Arial"/>
          <w:sz w:val="24"/>
          <w:szCs w:val="24"/>
        </w:rPr>
        <w:t>APA 7</w:t>
      </w:r>
      <w:r w:rsidR="00AF2E9A" w:rsidRPr="00AF2E9A">
        <w:rPr>
          <w:rFonts w:ascii="Arial" w:hAnsi="Arial" w:cs="Arial"/>
          <w:sz w:val="24"/>
          <w:szCs w:val="24"/>
        </w:rPr>
        <w:t xml:space="preserve"> (Libre sin contar las 400 palabras del resumen)</w:t>
      </w:r>
    </w:p>
    <w:p w14:paraId="6EF7A3E2" w14:textId="77777777" w:rsidR="00EC7C49" w:rsidRDefault="00EC7C49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01859B54" w14:textId="77777777" w:rsidR="00EC7C49" w:rsidRDefault="00EC7C49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2CF8CC2F" w14:textId="77777777" w:rsidR="00EC7C49" w:rsidRDefault="00EC7C49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13FA07EE" w14:textId="77777777" w:rsidR="00EC7C49" w:rsidRDefault="00EC7C49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4A1EE977" w14:textId="77777777" w:rsidR="00EC7C49" w:rsidRPr="00AF2E9A" w:rsidRDefault="00EC7C49" w:rsidP="00EC7C49">
      <w:pPr>
        <w:tabs>
          <w:tab w:val="left" w:pos="380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0060DE9" w14:textId="77777777" w:rsidR="00EC7C49" w:rsidRDefault="00EC7C49" w:rsidP="00EC7C49">
      <w:pPr>
        <w:tabs>
          <w:tab w:val="left" w:pos="3804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7C49">
        <w:rPr>
          <w:rFonts w:ascii="Arial" w:hAnsi="Arial" w:cs="Arial"/>
          <w:b/>
          <w:bCs/>
          <w:sz w:val="24"/>
          <w:szCs w:val="24"/>
        </w:rPr>
        <w:t xml:space="preserve">El sigilo sacramental y la obligación de declarar en el proceso penal </w:t>
      </w:r>
    </w:p>
    <w:p w14:paraId="01EACFB9" w14:textId="77777777" w:rsidR="00EC7C49" w:rsidRDefault="00EC7C49" w:rsidP="00EC7C49">
      <w:pPr>
        <w:tabs>
          <w:tab w:val="left" w:pos="3804"/>
        </w:tabs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285D733" w14:textId="77777777" w:rsidR="00EC7C49" w:rsidRDefault="00EC7C49" w:rsidP="00EC7C49">
      <w:pPr>
        <w:tabs>
          <w:tab w:val="left" w:pos="3804"/>
        </w:tabs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Luis Alonso Hagelsieb Dórame </w:t>
      </w:r>
    </w:p>
    <w:p w14:paraId="45FC8F06" w14:textId="56C6459E" w:rsidR="00EC7C49" w:rsidRDefault="00EC7C49" w:rsidP="00EC7C49">
      <w:pPr>
        <w:tabs>
          <w:tab w:val="left" w:pos="3804"/>
        </w:tabs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C7C49">
        <w:rPr>
          <w:rFonts w:ascii="Arial" w:hAnsi="Arial" w:cs="Arial"/>
          <w:b/>
          <w:bCs/>
          <w:sz w:val="24"/>
          <w:szCs w:val="24"/>
        </w:rPr>
        <w:t>alonso_hd28@hotmail.com</w:t>
      </w:r>
    </w:p>
    <w:p w14:paraId="2C3D48ED" w14:textId="3BCBBDE4" w:rsidR="00EC7C49" w:rsidRDefault="00EC7C49" w:rsidP="00EC7C49">
      <w:pPr>
        <w:tabs>
          <w:tab w:val="left" w:pos="3804"/>
        </w:tabs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Universidad de Sonora</w:t>
      </w:r>
    </w:p>
    <w:p w14:paraId="3AB7AE04" w14:textId="77777777" w:rsidR="00EC7C49" w:rsidRPr="00AF2E9A" w:rsidRDefault="00EC7C49" w:rsidP="00EC7C49">
      <w:pPr>
        <w:tabs>
          <w:tab w:val="left" w:pos="3804"/>
        </w:tabs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39BA70C" w14:textId="77777777" w:rsidR="00EC7C49" w:rsidRPr="00AF2E9A" w:rsidRDefault="00EC7C49" w:rsidP="00EC7C49">
      <w:pPr>
        <w:tabs>
          <w:tab w:val="left" w:pos="3804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56437CB" w14:textId="7D154AC7" w:rsidR="00EC7C49" w:rsidRDefault="00EC7C49" w:rsidP="00EC7C49">
      <w:pPr>
        <w:tabs>
          <w:tab w:val="left" w:pos="3804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C7C49">
        <w:rPr>
          <w:rFonts w:ascii="Arial" w:hAnsi="Arial" w:cs="Arial"/>
          <w:b/>
          <w:bCs/>
          <w:sz w:val="24"/>
          <w:szCs w:val="24"/>
        </w:rPr>
        <w:t>Resumen</w:t>
      </w:r>
    </w:p>
    <w:p w14:paraId="7CE3B679" w14:textId="06DA9B4D" w:rsidR="009248CF" w:rsidRPr="009248CF" w:rsidRDefault="009248CF" w:rsidP="009248CF">
      <w:pPr>
        <w:tabs>
          <w:tab w:val="left" w:pos="3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248CF">
        <w:rPr>
          <w:rFonts w:ascii="Arial" w:hAnsi="Arial" w:cs="Arial"/>
          <w:sz w:val="24"/>
          <w:szCs w:val="24"/>
        </w:rPr>
        <w:t>Máximo 400 palabras, Arial, 12, interlineado 1.5, espaciado 0</w:t>
      </w:r>
      <w:r>
        <w:rPr>
          <w:rFonts w:ascii="Arial" w:hAnsi="Arial" w:cs="Arial"/>
          <w:sz w:val="24"/>
          <w:szCs w:val="24"/>
        </w:rPr>
        <w:t xml:space="preserve">, texto justificado, </w:t>
      </w:r>
      <w:r w:rsidRPr="009248CF">
        <w:rPr>
          <w:rFonts w:ascii="Arial" w:hAnsi="Arial" w:cs="Arial"/>
          <w:sz w:val="24"/>
          <w:szCs w:val="24"/>
        </w:rPr>
        <w:t>donde deberá de incluir, los siguientes apartados: Introducción, Objetivos de la investigación, Problemática, Metodología (procedimiento, técnicas e instrumentos), Avances o resultados, Conclusiones</w:t>
      </w:r>
    </w:p>
    <w:p w14:paraId="52C94BCC" w14:textId="77777777" w:rsidR="00EC7C49" w:rsidRDefault="00EC7C49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0F6DB8AA" w14:textId="23B43D8F" w:rsidR="00EC7C49" w:rsidRPr="00EC7C49" w:rsidRDefault="00EC7C49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EC7C49">
        <w:rPr>
          <w:rFonts w:ascii="Arial" w:hAnsi="Arial" w:cs="Arial"/>
          <w:b/>
          <w:sz w:val="24"/>
          <w:szCs w:val="24"/>
        </w:rPr>
        <w:t xml:space="preserve">Palabras Clave: </w:t>
      </w:r>
      <w:r w:rsidRPr="00EC7C49">
        <w:rPr>
          <w:rFonts w:ascii="Arial" w:hAnsi="Arial" w:cs="Arial"/>
          <w:color w:val="000000"/>
          <w:sz w:val="24"/>
          <w:szCs w:val="24"/>
        </w:rPr>
        <w:t>Libertad Religiosa, Prueba ilicita y Sigilo Sacramental.</w:t>
      </w:r>
    </w:p>
    <w:p w14:paraId="7F520647" w14:textId="77777777" w:rsidR="00EC7C49" w:rsidRPr="00AF2E9A" w:rsidRDefault="00EC7C49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08C7DEA9" w14:textId="32587709" w:rsidR="00EC7C49" w:rsidRPr="00AF2E9A" w:rsidRDefault="00EC7C49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AF2E9A">
        <w:rPr>
          <w:rFonts w:ascii="Arial" w:hAnsi="Arial" w:cs="Arial"/>
          <w:b/>
          <w:sz w:val="24"/>
          <w:szCs w:val="24"/>
        </w:rPr>
        <w:t>Referencias</w:t>
      </w:r>
      <w:r w:rsidR="009248CF">
        <w:rPr>
          <w:rFonts w:ascii="Arial" w:hAnsi="Arial" w:cs="Arial"/>
          <w:b/>
          <w:sz w:val="24"/>
          <w:szCs w:val="24"/>
        </w:rPr>
        <w:t>:</w:t>
      </w:r>
    </w:p>
    <w:p w14:paraId="76B5BF73" w14:textId="77777777" w:rsidR="00EC7C49" w:rsidRPr="00AF2E9A" w:rsidRDefault="00EC7C49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AF2E9A">
        <w:rPr>
          <w:rFonts w:ascii="Arial" w:hAnsi="Arial" w:cs="Arial"/>
          <w:sz w:val="24"/>
          <w:szCs w:val="24"/>
        </w:rPr>
        <w:t>APA 7 (Libre sin contar las 400 palabras del resumen)</w:t>
      </w:r>
    </w:p>
    <w:p w14:paraId="289DD5C7" w14:textId="77777777" w:rsidR="00EC7C49" w:rsidRPr="00AF2E9A" w:rsidRDefault="00EC7C49" w:rsidP="00EC7C49">
      <w:pPr>
        <w:pStyle w:val="Prrafodelista"/>
        <w:tabs>
          <w:tab w:val="left" w:pos="3804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sectPr w:rsidR="00EC7C49" w:rsidRPr="00AF2E9A" w:rsidSect="00A36214">
      <w:headerReference w:type="default" r:id="rId10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41E27" w14:textId="77777777" w:rsidR="003877BC" w:rsidRDefault="003877BC" w:rsidP="00FD0B51">
      <w:pPr>
        <w:spacing w:after="0" w:line="240" w:lineRule="auto"/>
      </w:pPr>
      <w:r>
        <w:separator/>
      </w:r>
    </w:p>
  </w:endnote>
  <w:endnote w:type="continuationSeparator" w:id="0">
    <w:p w14:paraId="0531CEA5" w14:textId="77777777" w:rsidR="003877BC" w:rsidRDefault="003877BC" w:rsidP="00FD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7F8E" w14:textId="77777777" w:rsidR="003877BC" w:rsidRDefault="003877BC" w:rsidP="00FD0B51">
      <w:pPr>
        <w:spacing w:after="0" w:line="240" w:lineRule="auto"/>
      </w:pPr>
      <w:r>
        <w:separator/>
      </w:r>
    </w:p>
  </w:footnote>
  <w:footnote w:type="continuationSeparator" w:id="0">
    <w:p w14:paraId="101AECDC" w14:textId="77777777" w:rsidR="003877BC" w:rsidRDefault="003877BC" w:rsidP="00FD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18D66D08" w:rsidR="00FD0B51" w:rsidRDefault="00EC7C49" w:rsidP="00A36214">
    <w:pPr>
      <w:pStyle w:val="Encabezado"/>
      <w:ind w:left="-1701"/>
    </w:pPr>
    <w:r>
      <w:rPr>
        <w:noProof/>
      </w:rPr>
      <w:drawing>
        <wp:inline distT="0" distB="0" distL="0" distR="0" wp14:anchorId="75218F0A" wp14:editId="4A000B53">
          <wp:extent cx="7852296" cy="738130"/>
          <wp:effectExtent l="0" t="0" r="0" b="0"/>
          <wp:docPr id="10330658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065859" name="Imagen 1033065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4292" cy="788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37240"/>
    <w:multiLevelType w:val="hybridMultilevel"/>
    <w:tmpl w:val="68FCF4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25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14"/>
    <w:rsid w:val="000B0283"/>
    <w:rsid w:val="001F479C"/>
    <w:rsid w:val="002468B8"/>
    <w:rsid w:val="00260458"/>
    <w:rsid w:val="002E0F23"/>
    <w:rsid w:val="003877BC"/>
    <w:rsid w:val="00480EA8"/>
    <w:rsid w:val="004B5EAC"/>
    <w:rsid w:val="005A3814"/>
    <w:rsid w:val="005F42CC"/>
    <w:rsid w:val="00600287"/>
    <w:rsid w:val="00771E7E"/>
    <w:rsid w:val="007B2240"/>
    <w:rsid w:val="007C7DC7"/>
    <w:rsid w:val="008854BA"/>
    <w:rsid w:val="009248CF"/>
    <w:rsid w:val="00951036"/>
    <w:rsid w:val="00954AB2"/>
    <w:rsid w:val="00A36214"/>
    <w:rsid w:val="00AB7846"/>
    <w:rsid w:val="00AF2E9A"/>
    <w:rsid w:val="00B04E65"/>
    <w:rsid w:val="00B422A3"/>
    <w:rsid w:val="00C56E31"/>
    <w:rsid w:val="00D218E5"/>
    <w:rsid w:val="00D81954"/>
    <w:rsid w:val="00E84579"/>
    <w:rsid w:val="00EC7C49"/>
    <w:rsid w:val="00FD0B51"/>
    <w:rsid w:val="00FF057D"/>
    <w:rsid w:val="1BDA5FDC"/>
    <w:rsid w:val="5FA2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78A07"/>
  <w15:chartTrackingRefBased/>
  <w15:docId w15:val="{95256ACE-CC36-4880-981D-CDF508A3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B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B51"/>
  </w:style>
  <w:style w:type="paragraph" w:styleId="Piedepgina">
    <w:name w:val="footer"/>
    <w:basedOn w:val="Normal"/>
    <w:link w:val="PiedepginaCar"/>
    <w:uiPriority w:val="99"/>
    <w:unhideWhenUsed/>
    <w:rsid w:val="00FD0B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B51"/>
  </w:style>
  <w:style w:type="paragraph" w:styleId="Prrafodelista">
    <w:name w:val="List Paragraph"/>
    <w:basedOn w:val="Normal"/>
    <w:uiPriority w:val="34"/>
    <w:qFormat/>
    <w:rsid w:val="00FD0B51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7B224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7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ivo\OneDrive%20-%20delasalle.edu.mx\Escritorio\WEB%20CONGRESO%20INTERNACIONAL%20DE%20INVESTIGACI&#211;N%20DE%20POSGRADO\Plantillas\PLANTILLA%20PARA%20RESUME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37FF902635AF48932CB23BCCA142FD" ma:contentTypeVersion="15" ma:contentTypeDescription="Crear nuevo documento." ma:contentTypeScope="" ma:versionID="2723a37c7d018141c670d7ebe195270b">
  <xsd:schema xmlns:xsd="http://www.w3.org/2001/XMLSchema" xmlns:xs="http://www.w3.org/2001/XMLSchema" xmlns:p="http://schemas.microsoft.com/office/2006/metadata/properties" xmlns:ns1="http://schemas.microsoft.com/sharepoint/v3" xmlns:ns3="97809dd8-7501-4e6d-ad0c-2b1e63157906" xmlns:ns4="3adb38c5-a5a1-4593-af7e-514cfd62272c" targetNamespace="http://schemas.microsoft.com/office/2006/metadata/properties" ma:root="true" ma:fieldsID="61f9aba8c577004f371b90d2ee57af18" ns1:_="" ns3:_="" ns4:_="">
    <xsd:import namespace="http://schemas.microsoft.com/sharepoint/v3"/>
    <xsd:import namespace="97809dd8-7501-4e6d-ad0c-2b1e63157906"/>
    <xsd:import namespace="3adb38c5-a5a1-4593-af7e-514cfd6227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09dd8-7501-4e6d-ad0c-2b1e631579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b38c5-a5a1-4593-af7e-514cfd622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adb38c5-a5a1-4593-af7e-514cfd62272c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CE8CE6-FEDF-4FFE-B7AF-E198C5CE3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599A8-7403-4BED-9CD4-251C68D91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09dd8-7501-4e6d-ad0c-2b1e63157906"/>
    <ds:schemaRef ds:uri="3adb38c5-a5a1-4593-af7e-514cfd622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AB68D-E4D3-49A9-B5E6-D6076C219B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db38c5-a5a1-4593-af7e-514cfd6227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C:\Users\Administrativo\OneDrive - delasalle.edu.mx\Escritorio\WEB CONGRESO INTERNACIONAL DE INVESTIGACIÓN DE POSGRADO\Plantillas\PLANTILLA PARA RESUMEN.dotx</Template>
  <TotalTime>5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Salle Bajio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Microsoft Office User</cp:lastModifiedBy>
  <cp:revision>4</cp:revision>
  <dcterms:created xsi:type="dcterms:W3CDTF">2024-06-28T01:43:00Z</dcterms:created>
  <dcterms:modified xsi:type="dcterms:W3CDTF">2024-06-28T02:37:00Z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0x010100C937FF902635AF48932CB23BCCA142FD</vt:lpwstr>
  </property>
</Properties>
</file>